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03976C1" w14:textId="77777777" w:rsidR="005C37C6" w:rsidRDefault="00000000">
      <w:pPr>
        <w:pStyle w:val="Standard"/>
        <w:ind w:right="1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Propozycje tras turystycznych po terenie</w:t>
      </w:r>
    </w:p>
    <w:p w14:paraId="078D8709" w14:textId="77777777" w:rsidR="005C37C6" w:rsidRDefault="00000000">
      <w:pPr>
        <w:pStyle w:val="Standard"/>
        <w:ind w:right="1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Beskidu Śląskiego w ramach</w:t>
      </w:r>
    </w:p>
    <w:p w14:paraId="5B820B3B" w14:textId="77777777" w:rsidR="005C37C6" w:rsidRDefault="00000000">
      <w:pPr>
        <w:pStyle w:val="Standard"/>
        <w:ind w:right="1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XV Śląskiego Rajdu Turystycznego BEZ BARIER.</w:t>
      </w:r>
    </w:p>
    <w:p w14:paraId="26F5C1A8" w14:textId="77777777" w:rsidR="005C37C6" w:rsidRDefault="00000000">
      <w:pPr>
        <w:pStyle w:val="Standard"/>
        <w:ind w:right="1"/>
        <w:rPr>
          <w:b/>
        </w:rPr>
      </w:pPr>
      <w:r>
        <w:rPr>
          <w:b/>
        </w:rPr>
        <w:t xml:space="preserve"> </w:t>
      </w:r>
    </w:p>
    <w:p w14:paraId="3D132119" w14:textId="77777777" w:rsidR="005C37C6" w:rsidRDefault="00000000">
      <w:pPr>
        <w:pStyle w:val="Standard"/>
        <w:ind w:right="1"/>
        <w:rPr>
          <w:b/>
        </w:rPr>
      </w:pPr>
      <w:r>
        <w:rPr>
          <w:b/>
        </w:rPr>
        <w:t>SKALA TRUDNOŚCI ;</w:t>
      </w:r>
    </w:p>
    <w:p w14:paraId="21E99879" w14:textId="77777777" w:rsidR="005C37C6" w:rsidRDefault="00000000">
      <w:pPr>
        <w:pStyle w:val="Standard"/>
        <w:ind w:right="1" w:hanging="426"/>
      </w:pPr>
      <w:r>
        <w:t xml:space="preserve">        Trasa bardzo łatwa – zaadresowana dla wózkowiczów, i nie tylko.</w:t>
      </w:r>
    </w:p>
    <w:p w14:paraId="198B0C03" w14:textId="77777777" w:rsidR="005C37C6" w:rsidRDefault="00000000">
      <w:pPr>
        <w:pStyle w:val="Standard"/>
        <w:ind w:right="1" w:hanging="426"/>
      </w:pPr>
      <w:r>
        <w:t xml:space="preserve">        Trasa łatwa – trasa spacerowa, na trasie utrudnienia dla wózkowiczów.</w:t>
      </w:r>
    </w:p>
    <w:p w14:paraId="06588F75" w14:textId="77777777" w:rsidR="005C37C6" w:rsidRDefault="00000000">
      <w:pPr>
        <w:pStyle w:val="Standard"/>
      </w:pPr>
      <w:r>
        <w:t xml:space="preserve"> Trasa średnia – wymagająca obuwia turystycznego i nienajgorszej kondycji.</w:t>
      </w:r>
    </w:p>
    <w:p w14:paraId="0E84301B" w14:textId="77777777" w:rsidR="005C37C6" w:rsidRDefault="00000000">
      <w:pPr>
        <w:pStyle w:val="Standard"/>
      </w:pPr>
      <w:r>
        <w:t xml:space="preserve"> Trasa trudna - wymagająca obuwia turystycznego i dla wprawionych turystów.</w:t>
      </w:r>
    </w:p>
    <w:p w14:paraId="003642EB" w14:textId="77777777" w:rsidR="005C37C6" w:rsidRDefault="00000000">
      <w:pPr>
        <w:pStyle w:val="Standard"/>
        <w:ind w:right="1" w:hanging="426"/>
        <w:jc w:val="center"/>
        <w:rPr>
          <w:b/>
        </w:rPr>
      </w:pPr>
      <w:r>
        <w:rPr>
          <w:b/>
        </w:rPr>
        <w:t>I. TRASY PIESZE</w:t>
      </w:r>
    </w:p>
    <w:p w14:paraId="3CB1F34F" w14:textId="77777777" w:rsidR="005C37C6" w:rsidRDefault="00000000">
      <w:pPr>
        <w:pStyle w:val="Normalny"/>
      </w:pPr>
      <w:r>
        <w:rPr>
          <w:rStyle w:val="Domylnaczcionkaakapitu"/>
          <w:rFonts w:ascii="Times New Roman" w:hAnsi="Times New Roman" w:cs="Times New Roman"/>
          <w:b/>
        </w:rPr>
        <w:t xml:space="preserve">Nr 1 - </w:t>
      </w:r>
      <w:r>
        <w:rPr>
          <w:rStyle w:val="Domylnaczcionkaakapitu"/>
          <w:rFonts w:ascii="Times New Roman" w:hAnsi="Times New Roman" w:cs="Times New Roman"/>
        </w:rPr>
        <w:t xml:space="preserve"> Przeł. Kubalonka – Osiedle – Istebna Wilcze (Izba Pamięci J. Kukuczki) - Istebna Tartak. </w:t>
      </w:r>
    </w:p>
    <w:p w14:paraId="11CFF18C" w14:textId="77777777" w:rsidR="005C37C6" w:rsidRDefault="00000000">
      <w:pPr>
        <w:pStyle w:val="Normalny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Trasa bardzo łatwa. Czas przejścia 3 h.</w:t>
      </w:r>
    </w:p>
    <w:p w14:paraId="71725389" w14:textId="77777777" w:rsidR="005C37C6" w:rsidRDefault="00000000">
      <w:pPr>
        <w:pStyle w:val="Bezodstpw"/>
      </w:pPr>
      <w:r>
        <w:rPr>
          <w:rStyle w:val="Domylnaczcionkaakapitu"/>
          <w:b/>
        </w:rPr>
        <w:t>Nr 2</w:t>
      </w:r>
      <w:r>
        <w:t xml:space="preserve"> - Istebna (stacja PKN Orlen) – </w:t>
      </w:r>
      <w:proofErr w:type="spellStart"/>
      <w:r>
        <w:t>Prądowiec</w:t>
      </w:r>
      <w:proofErr w:type="spellEnd"/>
      <w:r>
        <w:t xml:space="preserve"> - przełom rzeki Olzy – </w:t>
      </w:r>
      <w:proofErr w:type="spellStart"/>
      <w:r>
        <w:t>Szymcze</w:t>
      </w:r>
      <w:proofErr w:type="spellEnd"/>
      <w:r>
        <w:t xml:space="preserve"> – Istebna Centrum. Zwiedzanie kościoła pw. Dobrego Pasterza i Leśnego Ośrodka Edukacji Ekologicznej.</w:t>
      </w:r>
    </w:p>
    <w:p w14:paraId="49FB9A24" w14:textId="77777777" w:rsidR="005C37C6" w:rsidRDefault="00000000">
      <w:pPr>
        <w:pStyle w:val="Bezodstpw"/>
        <w:rPr>
          <w:u w:val="single"/>
        </w:rPr>
      </w:pPr>
      <w:r>
        <w:rPr>
          <w:u w:val="single"/>
        </w:rPr>
        <w:t>Trasa bardzo łatwa. Czas przejścia 2 h.</w:t>
      </w:r>
    </w:p>
    <w:p w14:paraId="54553C28" w14:textId="77777777" w:rsidR="005C37C6" w:rsidRDefault="00000000">
      <w:pPr>
        <w:pStyle w:val="Normalny"/>
      </w:pPr>
      <w:r>
        <w:rPr>
          <w:rStyle w:val="Domylnaczcionkaakapitu"/>
          <w:rFonts w:ascii="Times New Roman" w:hAnsi="Times New Roman" w:cs="Times New Roman"/>
          <w:b/>
        </w:rPr>
        <w:t>Nr 3</w:t>
      </w:r>
      <w:r>
        <w:rPr>
          <w:rStyle w:val="Domylnaczcionkaakapitu"/>
          <w:rFonts w:ascii="Times New Roman" w:hAnsi="Times New Roman" w:cs="Times New Roman"/>
        </w:rPr>
        <w:t xml:space="preserve"> - Przeł. Kubalonka – </w:t>
      </w:r>
      <w:proofErr w:type="spellStart"/>
      <w:r>
        <w:rPr>
          <w:rStyle w:val="Domylnaczcionkaakapitu"/>
          <w:rFonts w:ascii="Times New Roman" w:hAnsi="Times New Roman" w:cs="Times New Roman"/>
        </w:rPr>
        <w:t>Szarcula</w:t>
      </w:r>
      <w:proofErr w:type="spellEnd"/>
      <w:r>
        <w:rPr>
          <w:rStyle w:val="Domylnaczcionkaakapitu"/>
          <w:rFonts w:ascii="Times New Roman" w:hAnsi="Times New Roman" w:cs="Times New Roman"/>
        </w:rPr>
        <w:t xml:space="preserve"> – Zameczek Prezydenta (zwiedzanie) – Dolina Czarnej Wisełki.</w:t>
      </w:r>
    </w:p>
    <w:p w14:paraId="64F1A5A4" w14:textId="77777777" w:rsidR="005C37C6" w:rsidRDefault="00000000">
      <w:pPr>
        <w:pStyle w:val="Normalny"/>
      </w:pPr>
      <w:r>
        <w:rPr>
          <w:rStyle w:val="Domylnaczcionkaakapitu"/>
          <w:rFonts w:ascii="Times New Roman" w:hAnsi="Times New Roman" w:cs="Times New Roman"/>
        </w:rPr>
        <w:t>T</w:t>
      </w:r>
      <w:r>
        <w:rPr>
          <w:rStyle w:val="Domylnaczcionkaakapitu"/>
          <w:rFonts w:ascii="Times New Roman" w:hAnsi="Times New Roman" w:cs="Times New Roman"/>
          <w:u w:val="single"/>
        </w:rPr>
        <w:t>rasa bardzo  łatwa. Czas przejścia 2:30 h.</w:t>
      </w:r>
    </w:p>
    <w:p w14:paraId="256C7FFD" w14:textId="77777777" w:rsidR="005C37C6" w:rsidRDefault="00000000">
      <w:pPr>
        <w:pStyle w:val="Normalny"/>
      </w:pPr>
      <w:r>
        <w:rPr>
          <w:rStyle w:val="Domylnaczcionkaakapitu"/>
          <w:rFonts w:ascii="Times New Roman" w:hAnsi="Times New Roman" w:cs="Times New Roman"/>
          <w:b/>
        </w:rPr>
        <w:t>Nr 4</w:t>
      </w:r>
      <w:r>
        <w:rPr>
          <w:rStyle w:val="Domylnaczcionkaakapitu"/>
          <w:rFonts w:ascii="Times New Roman" w:hAnsi="Times New Roman" w:cs="Times New Roman"/>
        </w:rPr>
        <w:t xml:space="preserve"> - Jaworzynka - </w:t>
      </w:r>
      <w:proofErr w:type="spellStart"/>
      <w:r>
        <w:rPr>
          <w:rStyle w:val="Domylnaczcionkaakapitu"/>
          <w:rFonts w:ascii="Times New Roman" w:hAnsi="Times New Roman" w:cs="Times New Roman"/>
        </w:rPr>
        <w:t>trójstyk</w:t>
      </w:r>
      <w:proofErr w:type="spellEnd"/>
      <w:r>
        <w:rPr>
          <w:rStyle w:val="Domylnaczcionkaakapitu"/>
          <w:rFonts w:ascii="Times New Roman" w:hAnsi="Times New Roman" w:cs="Times New Roman"/>
        </w:rPr>
        <w:t xml:space="preserve"> granic Polska / Czechy / Słowacja – Jaworzynka. </w:t>
      </w:r>
      <w:r>
        <w:rPr>
          <w:rStyle w:val="Domylnaczcionkaakapitu"/>
          <w:rFonts w:ascii="Times New Roman" w:hAnsi="Times New Roman" w:cs="Times New Roman"/>
          <w:u w:val="single"/>
        </w:rPr>
        <w:t>Trasa bardzo łatwa.  Czas przejścia 1 h.</w:t>
      </w:r>
    </w:p>
    <w:p w14:paraId="4E76C69B" w14:textId="77777777" w:rsidR="005C37C6" w:rsidRDefault="00000000">
      <w:pPr>
        <w:pStyle w:val="Normalny"/>
      </w:pPr>
      <w:r>
        <w:rPr>
          <w:rStyle w:val="Domylnaczcionkaakapitu"/>
          <w:rFonts w:ascii="Times New Roman" w:hAnsi="Times New Roman" w:cs="Times New Roman"/>
          <w:b/>
        </w:rPr>
        <w:t>Nr 5</w:t>
      </w:r>
      <w:r>
        <w:rPr>
          <w:rStyle w:val="Domylnaczcionkaakapitu"/>
          <w:rFonts w:ascii="Times New Roman" w:hAnsi="Times New Roman" w:cs="Times New Roman"/>
        </w:rPr>
        <w:t xml:space="preserve"> – Jaworzynka – </w:t>
      </w:r>
      <w:proofErr w:type="spellStart"/>
      <w:r>
        <w:rPr>
          <w:rStyle w:val="Domylnaczcionkaakapitu"/>
          <w:rFonts w:ascii="Times New Roman" w:hAnsi="Times New Roman" w:cs="Times New Roman"/>
        </w:rPr>
        <w:t>Herczawa</w:t>
      </w:r>
      <w:proofErr w:type="spellEnd"/>
      <w:r>
        <w:rPr>
          <w:rStyle w:val="Domylnaczcionkaakapitu"/>
          <w:rFonts w:ascii="Times New Roman" w:hAnsi="Times New Roman" w:cs="Times New Roman"/>
        </w:rPr>
        <w:t xml:space="preserve"> (Czechy) - </w:t>
      </w:r>
      <w:proofErr w:type="spellStart"/>
      <w:r>
        <w:rPr>
          <w:rStyle w:val="Domylnaczcionkaakapitu"/>
          <w:rFonts w:ascii="Times New Roman" w:hAnsi="Times New Roman" w:cs="Times New Roman"/>
        </w:rPr>
        <w:t>Trójstyk</w:t>
      </w:r>
      <w:proofErr w:type="spellEnd"/>
      <w:r>
        <w:rPr>
          <w:rStyle w:val="Domylnaczcionkaakapitu"/>
          <w:rFonts w:ascii="Times New Roman" w:hAnsi="Times New Roman" w:cs="Times New Roman"/>
        </w:rPr>
        <w:t xml:space="preserve"> granic Polska / Czechy / Słowacja – Jaworzynka.          </w:t>
      </w:r>
      <w:r>
        <w:rPr>
          <w:rStyle w:val="Domylnaczcionkaakapitu"/>
          <w:rFonts w:ascii="Times New Roman" w:hAnsi="Times New Roman" w:cs="Times New Roman"/>
          <w:u w:val="single"/>
        </w:rPr>
        <w:t>Trasa bardzo łatwa. Czas przejścia 2,30 h.</w:t>
      </w:r>
    </w:p>
    <w:p w14:paraId="3DADFCE7" w14:textId="77777777" w:rsidR="005C37C6" w:rsidRDefault="00000000">
      <w:pPr>
        <w:pStyle w:val="Normalny"/>
      </w:pPr>
      <w:r>
        <w:rPr>
          <w:rStyle w:val="Domylnaczcionkaakapitu"/>
          <w:rFonts w:ascii="Times New Roman" w:hAnsi="Times New Roman" w:cs="Times New Roman"/>
          <w:b/>
        </w:rPr>
        <w:t xml:space="preserve">Nr 6 - </w:t>
      </w:r>
      <w:r>
        <w:rPr>
          <w:rStyle w:val="Domylnaczcionkaakapitu"/>
          <w:rFonts w:ascii="Times New Roman" w:hAnsi="Times New Roman" w:cs="Times New Roman"/>
        </w:rPr>
        <w:t xml:space="preserve">Wisła Malinka - </w:t>
      </w:r>
      <w:r>
        <w:rPr>
          <w:rStyle w:val="Domylnaczcionkaakapitu"/>
          <w:rFonts w:ascii="Times New Roman" w:hAnsi="Times New Roman" w:cs="Times New Roman"/>
          <w:bCs/>
        </w:rPr>
        <w:t>PĘTLA CIEŃKOWSKA</w:t>
      </w:r>
      <w:r>
        <w:rPr>
          <w:rStyle w:val="Domylnaczcionkaakapitu"/>
          <w:rFonts w:ascii="Times New Roman" w:hAnsi="Times New Roman" w:cs="Times New Roman"/>
        </w:rPr>
        <w:t xml:space="preserve"> - </w:t>
      </w:r>
      <w:r>
        <w:rPr>
          <w:rStyle w:val="Domylnaczcionkaakapitu"/>
          <w:rFonts w:ascii="Times New Roman" w:hAnsi="Times New Roman" w:cs="Times New Roman"/>
          <w:bCs/>
        </w:rPr>
        <w:t xml:space="preserve">ścieżka spacerowa łącząca kolej linową </w:t>
      </w:r>
      <w:proofErr w:type="spellStart"/>
      <w:r>
        <w:rPr>
          <w:rStyle w:val="Domylnaczcionkaakapitu"/>
          <w:rFonts w:ascii="Times New Roman" w:hAnsi="Times New Roman" w:cs="Times New Roman"/>
          <w:bCs/>
        </w:rPr>
        <w:t>Cieńków</w:t>
      </w:r>
      <w:proofErr w:type="spellEnd"/>
      <w:r>
        <w:rPr>
          <w:rStyle w:val="Domylnaczcionkaakapitu"/>
          <w:rFonts w:ascii="Times New Roman" w:hAnsi="Times New Roman" w:cs="Times New Roman"/>
          <w:bCs/>
        </w:rPr>
        <w:t xml:space="preserve"> w Wiśle Malince ze Skocznią Narciarską im. Adama Małysza. Wyjazd dwoma kolejkami linowymi. </w:t>
      </w:r>
    </w:p>
    <w:p w14:paraId="56CC0687" w14:textId="77777777" w:rsidR="005C37C6" w:rsidRDefault="00000000">
      <w:pPr>
        <w:pStyle w:val="Normalny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Trasa  łatwa. Czas przejścia 2,30 h.</w:t>
      </w:r>
    </w:p>
    <w:p w14:paraId="6C23565C" w14:textId="77777777" w:rsidR="005C37C6" w:rsidRDefault="00000000">
      <w:pPr>
        <w:pStyle w:val="Bezodstpw"/>
      </w:pPr>
      <w:r>
        <w:rPr>
          <w:rStyle w:val="Domylnaczcionkaakapitu"/>
          <w:b/>
        </w:rPr>
        <w:t>Nr 7</w:t>
      </w:r>
      <w:r>
        <w:t xml:space="preserve"> – Koniaków Market Pod </w:t>
      </w:r>
      <w:proofErr w:type="spellStart"/>
      <w:r>
        <w:t>Ochodzitą</w:t>
      </w:r>
      <w:proofErr w:type="spellEnd"/>
      <w:r>
        <w:t xml:space="preserve"> – Muzeum Świerka Istebniańskiego – </w:t>
      </w:r>
      <w:proofErr w:type="spellStart"/>
      <w:r>
        <w:t>Byrty</w:t>
      </w:r>
      <w:proofErr w:type="spellEnd"/>
      <w:r>
        <w:t>.</w:t>
      </w:r>
    </w:p>
    <w:p w14:paraId="22B50827" w14:textId="77777777" w:rsidR="005C37C6" w:rsidRDefault="00000000">
      <w:pPr>
        <w:pStyle w:val="Normalny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Trasa  łatwa. Czas przejścia 2,15 h.</w:t>
      </w:r>
    </w:p>
    <w:p w14:paraId="160675E5" w14:textId="77777777" w:rsidR="005C37C6" w:rsidRDefault="00000000">
      <w:pPr>
        <w:pStyle w:val="Bezodstpw"/>
      </w:pPr>
      <w:r>
        <w:rPr>
          <w:rStyle w:val="Domylnaczcionkaakapitu"/>
          <w:b/>
        </w:rPr>
        <w:t>Nr 8</w:t>
      </w:r>
      <w:r>
        <w:t xml:space="preserve"> – Koniaków, Koczy Zamek – Mała </w:t>
      </w:r>
      <w:proofErr w:type="spellStart"/>
      <w:r>
        <w:t>Gańczorka</w:t>
      </w:r>
      <w:proofErr w:type="spellEnd"/>
      <w:r>
        <w:t xml:space="preserve"> – źródło Olzy – Istebna Olza Zajazd. </w:t>
      </w:r>
    </w:p>
    <w:p w14:paraId="10E58EBD" w14:textId="77777777" w:rsidR="005C37C6" w:rsidRDefault="00000000">
      <w:pPr>
        <w:pStyle w:val="Bezodstpw"/>
        <w:rPr>
          <w:u w:val="single"/>
        </w:rPr>
      </w:pPr>
      <w:r>
        <w:rPr>
          <w:u w:val="single"/>
        </w:rPr>
        <w:t>Trasa średnia, 2,30 h.</w:t>
      </w:r>
    </w:p>
    <w:p w14:paraId="51A19325" w14:textId="77777777" w:rsidR="005C37C6" w:rsidRDefault="00000000">
      <w:pPr>
        <w:pStyle w:val="Bezodstpw"/>
      </w:pPr>
      <w:r>
        <w:rPr>
          <w:rStyle w:val="Domylnaczcionkaakapitu"/>
          <w:b/>
        </w:rPr>
        <w:t>Nr 9</w:t>
      </w:r>
      <w:r>
        <w:t xml:space="preserve"> – Przeł. Kubalonka – </w:t>
      </w:r>
      <w:proofErr w:type="spellStart"/>
      <w:r>
        <w:t>Szarcula</w:t>
      </w:r>
      <w:proofErr w:type="spellEnd"/>
      <w:r>
        <w:t xml:space="preserve"> – Połom – Olza – Bucznik – Amfiteatr.  </w:t>
      </w:r>
      <w:r>
        <w:rPr>
          <w:rStyle w:val="Domylnaczcionkaakapitu"/>
          <w:u w:val="single"/>
        </w:rPr>
        <w:t>Trasa średnia, 2 h.</w:t>
      </w:r>
    </w:p>
    <w:p w14:paraId="3E96CBE8" w14:textId="77777777" w:rsidR="005C37C6" w:rsidRDefault="00000000">
      <w:pPr>
        <w:pStyle w:val="Bezodstpw"/>
      </w:pPr>
      <w:r>
        <w:rPr>
          <w:rStyle w:val="Domylnaczcionkaakapitu"/>
          <w:b/>
        </w:rPr>
        <w:t>Nr 10</w:t>
      </w:r>
      <w:r>
        <w:t xml:space="preserve"> – Szlak Sanatoryjny w Ustroniu.  Park Miejski – most wiszący – Bulwary Nadwiślańskie - Park Zdrojowy – Pijalnia Wód – Leśny Park Niespodzianek. </w:t>
      </w:r>
      <w:r>
        <w:rPr>
          <w:rStyle w:val="Domylnaczcionkaakapitu"/>
          <w:u w:val="single"/>
        </w:rPr>
        <w:t>Trasa bardzo łatwa. Czas przejścia 2 h. + czas zwiedzania Leśnego Parku Niespodzianek.</w:t>
      </w:r>
    </w:p>
    <w:p w14:paraId="3A19587A" w14:textId="77777777" w:rsidR="005C37C6" w:rsidRDefault="00000000">
      <w:pPr>
        <w:pStyle w:val="Bezodstpw"/>
      </w:pPr>
      <w:r>
        <w:rPr>
          <w:rStyle w:val="Domylnaczcionkaakapitu"/>
          <w:b/>
        </w:rPr>
        <w:t xml:space="preserve">Nr 11 - </w:t>
      </w:r>
      <w:r>
        <w:t xml:space="preserve">Szlak Spacerowy w Ustroniu -  Park Miejski – most wiszący – Bulwary Nadwiślańskie - Dolina </w:t>
      </w:r>
      <w:proofErr w:type="spellStart"/>
      <w:r>
        <w:t>Gościradowca</w:t>
      </w:r>
      <w:proofErr w:type="spellEnd"/>
      <w:r>
        <w:t xml:space="preserve"> – źródło Żelaziste - Pijalnia Wód. </w:t>
      </w:r>
      <w:r>
        <w:rPr>
          <w:rStyle w:val="Domylnaczcionkaakapitu"/>
          <w:u w:val="single"/>
        </w:rPr>
        <w:t>Trasa bardzo łatwa. Czas przejścia 1,5 h.</w:t>
      </w:r>
    </w:p>
    <w:p w14:paraId="796407F3" w14:textId="77777777" w:rsidR="005C37C6" w:rsidRDefault="00000000">
      <w:pPr>
        <w:pStyle w:val="Bezodstpw"/>
      </w:pPr>
      <w:r>
        <w:rPr>
          <w:rStyle w:val="Domylnaczcionkaakapitu"/>
          <w:b/>
        </w:rPr>
        <w:t xml:space="preserve">Nr 11b - </w:t>
      </w:r>
      <w:r>
        <w:t xml:space="preserve">Szlak Źródlany w Ustroniu – parking przy ul. Grażyńskiego/stacji PKP - dolina </w:t>
      </w:r>
      <w:proofErr w:type="spellStart"/>
      <w:r>
        <w:t>Gościradowca</w:t>
      </w:r>
      <w:proofErr w:type="spellEnd"/>
      <w:r>
        <w:t xml:space="preserve"> – źródło Żelaziste – źródło Karola – ul. Liściasta - stacja PKP. </w:t>
      </w:r>
      <w:r>
        <w:rPr>
          <w:rStyle w:val="Domylnaczcionkaakapitu"/>
          <w:u w:val="single"/>
        </w:rPr>
        <w:t>Trasa średnia. Czas przejścia 2,30 h.</w:t>
      </w:r>
    </w:p>
    <w:p w14:paraId="0D91E7FF" w14:textId="77777777" w:rsidR="005C37C6" w:rsidRDefault="00000000">
      <w:pPr>
        <w:pStyle w:val="Bezodstpw"/>
      </w:pPr>
      <w:r>
        <w:rPr>
          <w:rStyle w:val="Domylnaczcionkaakapitu"/>
          <w:b/>
        </w:rPr>
        <w:t>Nr 12</w:t>
      </w:r>
      <w:r>
        <w:t xml:space="preserve"> – TRASY SPACEROWE MIEJSKIE CIESZYNA lub rezerwaty przyrody Cieszyna - </w:t>
      </w:r>
      <w:r>
        <w:rPr>
          <w:rStyle w:val="Domylnaczcionkaakapitu"/>
          <w:shd w:val="clear" w:color="auto" w:fill="FFFFFF"/>
        </w:rPr>
        <w:t xml:space="preserve">„Lasek miejski nad </w:t>
      </w:r>
      <w:proofErr w:type="spellStart"/>
      <w:r>
        <w:rPr>
          <w:rStyle w:val="Domylnaczcionkaakapitu"/>
          <w:shd w:val="clear" w:color="auto" w:fill="FFFFFF"/>
        </w:rPr>
        <w:t>Puńcówką</w:t>
      </w:r>
      <w:proofErr w:type="spellEnd"/>
      <w:r>
        <w:rPr>
          <w:rStyle w:val="Domylnaczcionkaakapitu"/>
          <w:shd w:val="clear" w:color="auto" w:fill="FFFFFF"/>
        </w:rPr>
        <w:t xml:space="preserve">” i </w:t>
      </w:r>
      <w:r>
        <w:t xml:space="preserve">rezerwat „Lasek miejski nad Olzą”.  </w:t>
      </w:r>
      <w:r>
        <w:rPr>
          <w:rStyle w:val="Domylnaczcionkaakapitu"/>
          <w:u w:val="single"/>
        </w:rPr>
        <w:t>Trasy bardzo łatwe. Czas przejścia 2 h.</w:t>
      </w:r>
    </w:p>
    <w:p w14:paraId="317DD8B6" w14:textId="77777777" w:rsidR="005C37C6" w:rsidRDefault="00000000">
      <w:pPr>
        <w:pStyle w:val="Bezodstpw"/>
      </w:pPr>
      <w:r>
        <w:rPr>
          <w:rStyle w:val="Domylnaczcionkaakapitu"/>
          <w:b/>
        </w:rPr>
        <w:t>Nr 13</w:t>
      </w:r>
      <w:r>
        <w:t xml:space="preserve"> – Bielsko-Biała kościół św. Stanisława – Wał Szwedzki / grodzisko – Dom Tkacza – kościół  Zbawiciela – Rynek – zamek Sułkowskich – Stara Fabryka. </w:t>
      </w:r>
    </w:p>
    <w:p w14:paraId="43EF8500" w14:textId="77777777" w:rsidR="005C37C6" w:rsidRDefault="00000000">
      <w:pPr>
        <w:pStyle w:val="Standard"/>
      </w:pPr>
      <w:r>
        <w:rPr>
          <w:rStyle w:val="Domylnaczcionkaakapitu"/>
          <w:u w:val="single"/>
        </w:rPr>
        <w:t>Trasa miejska - bardzo łatwa. Odcinek = 4,5  km. Czas przejścia 2 h. + czas zwiedzania.</w:t>
      </w:r>
    </w:p>
    <w:p w14:paraId="56CE2465" w14:textId="77777777" w:rsidR="005C37C6" w:rsidRDefault="00000000">
      <w:pPr>
        <w:pStyle w:val="Standard"/>
      </w:pPr>
      <w:r>
        <w:rPr>
          <w:rStyle w:val="Domylnaczcionkaakapitu"/>
          <w:u w:val="single"/>
        </w:rPr>
        <w:t>UWAGA</w:t>
      </w:r>
      <w:r>
        <w:t>; Spotkanie z przewodnikiem tras pieszych według osobnych uzgodnień z organizatorami.</w:t>
      </w:r>
    </w:p>
    <w:p w14:paraId="3D5716E6" w14:textId="77777777" w:rsidR="005C37C6" w:rsidRDefault="00000000">
      <w:pPr>
        <w:pStyle w:val="Standard"/>
        <w:jc w:val="center"/>
      </w:pPr>
      <w:r>
        <w:rPr>
          <w:rStyle w:val="Domylnaczcionkaakapitu"/>
          <w:b/>
        </w:rPr>
        <w:t>II. TRASY AUTOKAROWE</w:t>
      </w:r>
    </w:p>
    <w:p w14:paraId="51165816" w14:textId="77777777" w:rsidR="005C37C6" w:rsidRDefault="00000000">
      <w:pPr>
        <w:pStyle w:val="Standard"/>
      </w:pPr>
      <w:r>
        <w:rPr>
          <w:rStyle w:val="Domylnaczcionkaakapitu"/>
          <w:b/>
        </w:rPr>
        <w:t>Nr A</w:t>
      </w:r>
      <w:r>
        <w:t xml:space="preserve"> – Bielsko Biała – Szczyrk – Salmopol – Wisła – Istebna</w:t>
      </w:r>
    </w:p>
    <w:p w14:paraId="613E185C" w14:textId="77777777" w:rsidR="005C37C6" w:rsidRDefault="00000000">
      <w:pPr>
        <w:pStyle w:val="Standard"/>
      </w:pPr>
      <w:r>
        <w:rPr>
          <w:rStyle w:val="Domylnaczcionkaakapitu"/>
          <w:b/>
        </w:rPr>
        <w:t>Nr B</w:t>
      </w:r>
      <w:r>
        <w:t xml:space="preserve"> –. Bielsko Biała – Żywiec – Milówka – Koniaków - Istebna</w:t>
      </w:r>
    </w:p>
    <w:p w14:paraId="26396F7E" w14:textId="77777777" w:rsidR="005C37C6" w:rsidRDefault="00000000">
      <w:pPr>
        <w:pStyle w:val="Standard"/>
      </w:pPr>
      <w:r>
        <w:rPr>
          <w:rStyle w:val="Domylnaczcionkaakapitu"/>
          <w:b/>
        </w:rPr>
        <w:t>Nr C</w:t>
      </w:r>
      <w:r>
        <w:t xml:space="preserve"> – Bielsko Biała – (Muzeum Motoryzacji, Dom Przyrodnika) - Węgierska Górka -  Istebna.</w:t>
      </w:r>
    </w:p>
    <w:p w14:paraId="04770819" w14:textId="77777777" w:rsidR="005C37C6" w:rsidRDefault="00000000">
      <w:pPr>
        <w:pStyle w:val="Standard"/>
      </w:pPr>
      <w:r>
        <w:rPr>
          <w:rStyle w:val="Domylnaczcionkaakapitu"/>
          <w:b/>
        </w:rPr>
        <w:t>Nr D</w:t>
      </w:r>
      <w:r>
        <w:t xml:space="preserve"> – Cieszyn – Trzyniec (Czechy – muzeum miasta) - Dzięgielów (zamek), Wisła - Istebna</w:t>
      </w:r>
    </w:p>
    <w:p w14:paraId="657E59F5" w14:textId="77777777" w:rsidR="005C37C6" w:rsidRDefault="00000000">
      <w:pPr>
        <w:pStyle w:val="Standard"/>
      </w:pPr>
      <w:r>
        <w:rPr>
          <w:rStyle w:val="Domylnaczcionkaakapitu"/>
          <w:b/>
        </w:rPr>
        <w:t>Nr E</w:t>
      </w:r>
      <w:r>
        <w:t xml:space="preserve"> – Cieszyn – Trzyniec – Jabłonków – Jasnowice – Istebna.</w:t>
      </w:r>
    </w:p>
    <w:p w14:paraId="3B4DF2A8" w14:textId="77777777" w:rsidR="005C37C6" w:rsidRDefault="00000000">
      <w:pPr>
        <w:pStyle w:val="Standard"/>
      </w:pPr>
      <w:r>
        <w:rPr>
          <w:rStyle w:val="Domylnaczcionkaakapitu"/>
          <w:u w:val="single"/>
        </w:rPr>
        <w:t>UWAGA</w:t>
      </w:r>
      <w:r>
        <w:t>; Spotkanie z przewodnikiem tras autokarowych według osobnych uzgodnień z organizatorami</w:t>
      </w:r>
    </w:p>
    <w:p w14:paraId="3862EB07" w14:textId="77777777" w:rsidR="005C37C6" w:rsidRDefault="00000000">
      <w:pPr>
        <w:pStyle w:val="Standard"/>
        <w:jc w:val="center"/>
      </w:pPr>
      <w:r>
        <w:rPr>
          <w:rStyle w:val="Domylnaczcionkaakapitu"/>
          <w:b/>
        </w:rPr>
        <w:t>III. PROPOZYCJE TRAS ROWEROWYCH</w:t>
      </w:r>
    </w:p>
    <w:p w14:paraId="45DF36C5" w14:textId="77777777" w:rsidR="005C37C6" w:rsidRDefault="00000000">
      <w:pPr>
        <w:pStyle w:val="Standard"/>
      </w:pPr>
      <w:r>
        <w:rPr>
          <w:rStyle w:val="Domylnaczcionkaakapitu"/>
          <w:b/>
        </w:rPr>
        <w:t>TRASA I</w:t>
      </w:r>
      <w:r>
        <w:t xml:space="preserve"> – Koniaków, Karczma </w:t>
      </w:r>
      <w:proofErr w:type="spellStart"/>
      <w:r>
        <w:t>Ochodzita</w:t>
      </w:r>
      <w:proofErr w:type="spellEnd"/>
      <w:r>
        <w:t xml:space="preserve"> – ul. Koczy Zamek – </w:t>
      </w:r>
      <w:proofErr w:type="spellStart"/>
      <w:r>
        <w:t>Rastoka</w:t>
      </w:r>
      <w:proofErr w:type="spellEnd"/>
      <w:r>
        <w:t xml:space="preserve"> - </w:t>
      </w:r>
      <w:proofErr w:type="spellStart"/>
      <w:r>
        <w:t>Jasiówka</w:t>
      </w:r>
      <w:proofErr w:type="spellEnd"/>
      <w:r>
        <w:t xml:space="preserve"> – Olza – Amfiteatr. </w:t>
      </w:r>
      <w:r>
        <w:rPr>
          <w:rStyle w:val="Domylnaczcionkaakapitu"/>
          <w:u w:val="single"/>
        </w:rPr>
        <w:t>Trasa dla rowerzystów początkujących, łatwa. Dystans ok. 12 km</w:t>
      </w:r>
      <w:r>
        <w:t>.</w:t>
      </w:r>
    </w:p>
    <w:p w14:paraId="1F450B7F" w14:textId="77777777" w:rsidR="005C37C6" w:rsidRDefault="00000000">
      <w:pPr>
        <w:pStyle w:val="Standard"/>
      </w:pPr>
      <w:r>
        <w:rPr>
          <w:rStyle w:val="Domylnaczcionkaakapitu"/>
          <w:b/>
        </w:rPr>
        <w:t>TRASA II</w:t>
      </w:r>
      <w:r>
        <w:t xml:space="preserve"> - Koniaków, Karczma </w:t>
      </w:r>
      <w:proofErr w:type="spellStart"/>
      <w:r>
        <w:t>Ochodzita</w:t>
      </w:r>
      <w:proofErr w:type="spellEnd"/>
      <w:r>
        <w:t xml:space="preserve"> – </w:t>
      </w:r>
      <w:proofErr w:type="spellStart"/>
      <w:r>
        <w:t>Rupienka</w:t>
      </w:r>
      <w:proofErr w:type="spellEnd"/>
      <w:r>
        <w:t xml:space="preserve"> – </w:t>
      </w:r>
      <w:proofErr w:type="spellStart"/>
      <w:r>
        <w:t>Krężelka</w:t>
      </w:r>
      <w:proofErr w:type="spellEnd"/>
      <w:r>
        <w:t xml:space="preserve"> – </w:t>
      </w:r>
      <w:proofErr w:type="spellStart"/>
      <w:r>
        <w:t>Duraje</w:t>
      </w:r>
      <w:proofErr w:type="spellEnd"/>
      <w:r>
        <w:t xml:space="preserve"> – </w:t>
      </w:r>
      <w:proofErr w:type="spellStart"/>
      <w:r>
        <w:t>Trzycatek</w:t>
      </w:r>
      <w:proofErr w:type="spellEnd"/>
      <w:r>
        <w:t xml:space="preserve">. </w:t>
      </w:r>
      <w:r>
        <w:rPr>
          <w:rStyle w:val="Domylnaczcionkaakapitu"/>
          <w:u w:val="single"/>
        </w:rPr>
        <w:t>Trasa dla rowerzystów początkujących, łatwa. Dystans ok. 12 km</w:t>
      </w:r>
      <w:r>
        <w:t>.</w:t>
      </w:r>
    </w:p>
    <w:p w14:paraId="36D6B824" w14:textId="77777777" w:rsidR="005C37C6" w:rsidRDefault="00000000">
      <w:pPr>
        <w:pStyle w:val="Standard"/>
      </w:pPr>
      <w:r>
        <w:rPr>
          <w:rStyle w:val="Domylnaczcionkaakapitu"/>
          <w:b/>
        </w:rPr>
        <w:lastRenderedPageBreak/>
        <w:t>TRASA III</w:t>
      </w:r>
      <w:r>
        <w:t xml:space="preserve"> - Koniaków, Karczma </w:t>
      </w:r>
      <w:proofErr w:type="spellStart"/>
      <w:r>
        <w:t>Ochodzita</w:t>
      </w:r>
      <w:proofErr w:type="spellEnd"/>
      <w:r>
        <w:t xml:space="preserve"> – </w:t>
      </w:r>
      <w:proofErr w:type="spellStart"/>
      <w:r>
        <w:t>Rupienka</w:t>
      </w:r>
      <w:proofErr w:type="spellEnd"/>
      <w:r>
        <w:t xml:space="preserve"> – </w:t>
      </w:r>
      <w:proofErr w:type="spellStart"/>
      <w:r>
        <w:t>Krężelka</w:t>
      </w:r>
      <w:proofErr w:type="spellEnd"/>
      <w:r>
        <w:t xml:space="preserve"> – </w:t>
      </w:r>
      <w:proofErr w:type="spellStart"/>
      <w:r>
        <w:t>Duraje</w:t>
      </w:r>
      <w:proofErr w:type="spellEnd"/>
      <w:r>
        <w:t xml:space="preserve"> – </w:t>
      </w:r>
      <w:proofErr w:type="spellStart"/>
      <w:r>
        <w:t>Czadeczka</w:t>
      </w:r>
      <w:proofErr w:type="spellEnd"/>
      <w:r>
        <w:t xml:space="preserve"> – Krzyżowa – Jasnowice – Kameralna – Amfiteatr.  </w:t>
      </w:r>
      <w:r>
        <w:rPr>
          <w:rStyle w:val="Domylnaczcionkaakapitu"/>
          <w:u w:val="single"/>
        </w:rPr>
        <w:t>Trasa łatwa ale wymaga dobrej kondycji. Dystans ok. 22 km</w:t>
      </w:r>
      <w:r>
        <w:t>.</w:t>
      </w:r>
    </w:p>
    <w:p w14:paraId="66630EF9" w14:textId="77777777" w:rsidR="005C37C6" w:rsidRDefault="00000000">
      <w:pPr>
        <w:pStyle w:val="Standard"/>
      </w:pPr>
      <w:r>
        <w:t>UWAGA;  trasy w kilku punktach wymagają szczególnego zabezpieczenia przez opiekunów. Na krótkich odcinkach normalny ruch samochodowy.</w:t>
      </w:r>
    </w:p>
    <w:p w14:paraId="014254C1" w14:textId="77777777" w:rsidR="005C37C6" w:rsidRDefault="00000000">
      <w:pPr>
        <w:pStyle w:val="Standard"/>
      </w:pPr>
      <w:r>
        <w:rPr>
          <w:rStyle w:val="Domylnaczcionkaakapitu"/>
          <w:sz w:val="22"/>
          <w:szCs w:val="22"/>
        </w:rPr>
        <w:t>WYCIECZKI BĘDĄ PROWADZILI UPRAWNIENI PRZODOWNICY TURYSTYKI  KOLARSKIEJ</w:t>
      </w:r>
      <w:r>
        <w:t xml:space="preserve"> PTTK. </w:t>
      </w:r>
    </w:p>
    <w:p w14:paraId="68BA31F9" w14:textId="77777777" w:rsidR="005C37C6" w:rsidRDefault="00000000">
      <w:pPr>
        <w:pStyle w:val="Standard"/>
        <w:jc w:val="center"/>
        <w:rPr>
          <w:b/>
        </w:rPr>
      </w:pPr>
      <w:r>
        <w:rPr>
          <w:b/>
        </w:rPr>
        <w:t>IV. PROPOZYCJA JAZDY KONNEJ</w:t>
      </w:r>
    </w:p>
    <w:p w14:paraId="4A1C10B3" w14:textId="77777777" w:rsidR="005C37C6" w:rsidRDefault="00000000">
      <w:pPr>
        <w:pStyle w:val="Standard"/>
      </w:pPr>
      <w:r>
        <w:t xml:space="preserve">Dla zainteresowanych istnieje możliwość przeprowadzenia szkolenia i krótkiej przejażdżki konnej na trasie uzgodnionej z kierownikiem grupy organizującej Rajd Jeździecki Osób z Niepełnosprawnościami z Katowic do Istebnej. Rajd będzie trwał od 24 września a metą będzie amfiteatr w Istebnej. Kontakt z kierownikiem tej grupy; Michał </w:t>
      </w:r>
      <w:proofErr w:type="spellStart"/>
      <w:r>
        <w:t>Stogniew</w:t>
      </w:r>
      <w:proofErr w:type="spellEnd"/>
      <w:r>
        <w:t xml:space="preserve"> – 692 897 026 e-mail; stogniew@poczta.fm</w:t>
      </w:r>
    </w:p>
    <w:p w14:paraId="31B96FE8" w14:textId="77777777" w:rsidR="005C37C6" w:rsidRDefault="00000000">
      <w:pPr>
        <w:pStyle w:val="Standard"/>
      </w:pPr>
      <w:r>
        <w:t xml:space="preserve">W Istebnej funkcjonują dwa ośrodki jazdy konnej, </w:t>
      </w:r>
    </w:p>
    <w:p w14:paraId="3206D8B2" w14:textId="77777777" w:rsidR="005C37C6" w:rsidRDefault="00000000">
      <w:pPr>
        <w:pStyle w:val="Standard"/>
      </w:pPr>
      <w:r>
        <w:t xml:space="preserve">1 - Kowalik </w:t>
      </w:r>
      <w:proofErr w:type="spellStart"/>
      <w:r>
        <w:t>tel</w:t>
      </w:r>
      <w:proofErr w:type="spellEnd"/>
      <w:r>
        <w:t xml:space="preserve"> 609202166 Istebna 1033             </w:t>
      </w:r>
    </w:p>
    <w:p w14:paraId="4BB3EE18" w14:textId="77777777" w:rsidR="005C37C6" w:rsidRDefault="00000000">
      <w:pPr>
        <w:pStyle w:val="Normalny"/>
        <w:shd w:val="clear" w:color="auto" w:fill="FFFFFF"/>
      </w:pPr>
      <w:r>
        <w:rPr>
          <w:rStyle w:val="Domylnaczcionkaakapitu"/>
          <w:rFonts w:ascii="Times New Roman" w:hAnsi="Times New Roman" w:cs="Times New Roman"/>
        </w:rPr>
        <w:t xml:space="preserve">2 – Stajnia Las - </w:t>
      </w:r>
      <w:hyperlink r:id="rId7" w:history="1">
        <w:r>
          <w:rPr>
            <w:rStyle w:val="Domylnaczcionkaakapitu"/>
            <w:rFonts w:ascii="Times New Roman" w:hAnsi="Times New Roman" w:cs="Times New Roman"/>
          </w:rPr>
          <w:t xml:space="preserve"> 515-406-623</w:t>
        </w:r>
      </w:hyperlink>
      <w:r>
        <w:rPr>
          <w:rStyle w:val="Domylnaczcionkaakapitu"/>
          <w:rFonts w:ascii="Times New Roman" w:hAnsi="Times New Roman" w:cs="Times New Roman"/>
        </w:rPr>
        <w:t xml:space="preserve"> Istebna las 1025</w:t>
      </w:r>
    </w:p>
    <w:p w14:paraId="50C1E8DB" w14:textId="77777777" w:rsidR="005C37C6" w:rsidRDefault="00000000">
      <w:pPr>
        <w:pStyle w:val="Standard"/>
        <w:jc w:val="center"/>
        <w:rPr>
          <w:b/>
        </w:rPr>
      </w:pPr>
      <w:r>
        <w:rPr>
          <w:b/>
        </w:rPr>
        <w:t>V. INFORMACJE O OBIEKTACH TURYSTYCZNYCH</w:t>
      </w:r>
    </w:p>
    <w:p w14:paraId="3A0F071B" w14:textId="77777777" w:rsidR="005C37C6" w:rsidRDefault="00000000">
      <w:pPr>
        <w:pStyle w:val="Bezodstpw"/>
        <w:jc w:val="center"/>
        <w:rPr>
          <w:b/>
        </w:rPr>
      </w:pPr>
      <w:r>
        <w:rPr>
          <w:b/>
        </w:rPr>
        <w:t>ISTEBNA</w:t>
      </w:r>
    </w:p>
    <w:p w14:paraId="6D905FB6" w14:textId="77777777" w:rsidR="005C37C6" w:rsidRDefault="00000000">
      <w:pPr>
        <w:pStyle w:val="Bezodstpw"/>
      </w:pPr>
      <w:r>
        <w:t>Drewniany kościółek z XVIII wieku w Istebnej Kubalonce Tel: 33 855754</w:t>
      </w:r>
    </w:p>
    <w:p w14:paraId="56B4BF34" w14:textId="77777777" w:rsidR="005C37C6" w:rsidRDefault="00000000">
      <w:pPr>
        <w:pStyle w:val="Bezodstpw"/>
      </w:pPr>
      <w:r>
        <w:t xml:space="preserve">Ośrodek Edukacji Ekologicznej Tel: 33  855 60 14 </w:t>
      </w:r>
    </w:p>
    <w:p w14:paraId="6F1811EB" w14:textId="77777777" w:rsidR="005C37C6" w:rsidRDefault="00000000">
      <w:pPr>
        <w:pStyle w:val="Bezodstpw"/>
      </w:pPr>
      <w:r>
        <w:t>Warsztat malarza i grafika Jana Wałacha Istebna Andziołówka  Tel: 33-855 72 01  Pracownia i Galeria Rodziny Konarzewskich Istebna Bucznik 596  Tel: 033-855 75 09, 506 444 211</w:t>
      </w:r>
    </w:p>
    <w:p w14:paraId="09745105" w14:textId="77777777" w:rsidR="005C37C6" w:rsidRDefault="00000000">
      <w:pPr>
        <w:pStyle w:val="Bezodstpw"/>
      </w:pPr>
      <w:r>
        <w:t xml:space="preserve">Chata Kawuloka Tel: 33-855 62 31  790262829 Istebna </w:t>
      </w:r>
      <w:proofErr w:type="spellStart"/>
      <w:r>
        <w:t>Wojtosze</w:t>
      </w:r>
      <w:proofErr w:type="spellEnd"/>
      <w:r>
        <w:t xml:space="preserve"> 824</w:t>
      </w:r>
    </w:p>
    <w:p w14:paraId="4E54EED4" w14:textId="77777777" w:rsidR="005C37C6" w:rsidRDefault="00000000">
      <w:pPr>
        <w:pStyle w:val="Bezodstpw"/>
      </w:pPr>
      <w:r>
        <w:t xml:space="preserve">Kościół Rzymsko – Katolicki p.w. Dobrego Pasterza  Istebna  Centrum      Tel: 33 855-60-30 </w:t>
      </w:r>
    </w:p>
    <w:p w14:paraId="2B5B15D5" w14:textId="77777777" w:rsidR="005C37C6" w:rsidRDefault="00000000">
      <w:pPr>
        <w:pStyle w:val="Bezodstpw"/>
      </w:pPr>
      <w:r>
        <w:t>Izba Pamięci Jerzego Kukuczki Istebna Wilcze 340 tel. 33 8556974</w:t>
      </w:r>
    </w:p>
    <w:p w14:paraId="6061458C" w14:textId="77777777" w:rsidR="005C37C6" w:rsidRDefault="00000000">
      <w:pPr>
        <w:pStyle w:val="Bezodstpw"/>
        <w:jc w:val="center"/>
        <w:rPr>
          <w:b/>
        </w:rPr>
      </w:pPr>
      <w:r>
        <w:rPr>
          <w:b/>
        </w:rPr>
        <w:t>JAWORZYNKA</w:t>
      </w:r>
    </w:p>
    <w:p w14:paraId="0EB5FC68" w14:textId="77777777" w:rsidR="005C37C6" w:rsidRDefault="00000000">
      <w:pPr>
        <w:pStyle w:val="Bezodstpw"/>
      </w:pPr>
      <w:r>
        <w:t xml:space="preserve">Muzeum NA GRAPIE </w:t>
      </w:r>
      <w:proofErr w:type="spellStart"/>
      <w:r>
        <w:t>Gorzołki</w:t>
      </w:r>
      <w:proofErr w:type="spellEnd"/>
      <w:r>
        <w:t xml:space="preserve"> 720  43-476 Jaworzynka 720 </w:t>
      </w:r>
    </w:p>
    <w:p w14:paraId="76A0CE83" w14:textId="77777777" w:rsidR="005C37C6" w:rsidRDefault="00000000">
      <w:pPr>
        <w:pStyle w:val="Bezodstpw"/>
      </w:pPr>
      <w:r>
        <w:rPr>
          <w:rStyle w:val="Domylnaczcionkaakapitu"/>
          <w:lang w:val="it-IT"/>
        </w:rPr>
        <w:t xml:space="preserve">E-mail: </w:t>
      </w:r>
      <w:hyperlink r:id="rId8" w:history="1">
        <w:r>
          <w:rPr>
            <w:rStyle w:val="Hipercze"/>
            <w:lang w:val="it-IT"/>
          </w:rPr>
          <w:t>muzeum@nagrapie.beskidy.pl</w:t>
        </w:r>
      </w:hyperlink>
      <w:r>
        <w:rPr>
          <w:rStyle w:val="Domylnaczcionkaakapitu"/>
          <w:lang w:val="it-IT"/>
        </w:rPr>
        <w:t xml:space="preserve"> </w:t>
      </w:r>
      <w:hyperlink r:id="rId9" w:history="1">
        <w:r>
          <w:rPr>
            <w:rStyle w:val="Hipercze"/>
            <w:lang w:val="it-IT"/>
          </w:rPr>
          <w:t>www.nagrapie.beskidy.pl</w:t>
        </w:r>
      </w:hyperlink>
      <w:r>
        <w:rPr>
          <w:rStyle w:val="Domylnaczcionkaakapitu"/>
          <w:lang w:val="it-IT"/>
        </w:rPr>
        <w:t xml:space="preserve"> </w:t>
      </w:r>
      <w:proofErr w:type="spellStart"/>
      <w:r>
        <w:rPr>
          <w:rStyle w:val="Domylnaczcionkaakapitu"/>
          <w:lang w:val="it-IT"/>
        </w:rPr>
        <w:t>Telefon</w:t>
      </w:r>
      <w:proofErr w:type="spellEnd"/>
      <w:r>
        <w:rPr>
          <w:rStyle w:val="Domylnaczcionkaakapitu"/>
          <w:lang w:val="it-IT"/>
        </w:rPr>
        <w:t>: 33-855 65 20</w:t>
      </w:r>
    </w:p>
    <w:p w14:paraId="121F624A" w14:textId="77777777" w:rsidR="005C37C6" w:rsidRDefault="00000000">
      <w:pPr>
        <w:pStyle w:val="Bezodstpw"/>
      </w:pPr>
      <w:proofErr w:type="spellStart"/>
      <w:r>
        <w:t>Trójstyk</w:t>
      </w:r>
      <w:proofErr w:type="spellEnd"/>
      <w:r>
        <w:t xml:space="preserve"> granic Polska – Czechy – Słowacja. Przejście piesze z Jaworzynki zielonym szlakiem, 1 km.</w:t>
      </w:r>
    </w:p>
    <w:p w14:paraId="590A7D89" w14:textId="77777777" w:rsidR="005C37C6" w:rsidRDefault="00000000">
      <w:pPr>
        <w:pStyle w:val="Bezodstpw"/>
        <w:jc w:val="center"/>
        <w:rPr>
          <w:b/>
        </w:rPr>
      </w:pPr>
      <w:r>
        <w:rPr>
          <w:b/>
        </w:rPr>
        <w:t>KONIAKÓW</w:t>
      </w:r>
    </w:p>
    <w:p w14:paraId="027EC3A5" w14:textId="77777777" w:rsidR="005C37C6" w:rsidRDefault="00000000">
      <w:pPr>
        <w:pStyle w:val="Bezodstpw"/>
      </w:pPr>
      <w:r>
        <w:t xml:space="preserve">Centrum Pasterskie w Koniakowie, </w:t>
      </w:r>
      <w:r>
        <w:rPr>
          <w:rStyle w:val="w8qarf"/>
          <w:szCs w:val="21"/>
          <w:shd w:val="clear" w:color="auto" w:fill="FFFFFF"/>
        </w:rPr>
        <w:t> </w:t>
      </w:r>
      <w:hyperlink r:id="rId10" w:history="1">
        <w:r>
          <w:rPr>
            <w:rStyle w:val="Hipercze"/>
            <w:szCs w:val="21"/>
            <w:shd w:val="clear" w:color="auto" w:fill="FFFFFF"/>
          </w:rPr>
          <w:t>602 128 388</w:t>
        </w:r>
      </w:hyperlink>
    </w:p>
    <w:p w14:paraId="5424405F" w14:textId="77777777" w:rsidR="005C37C6" w:rsidRDefault="00000000">
      <w:pPr>
        <w:pStyle w:val="Bezodstpw"/>
      </w:pPr>
      <w:r>
        <w:t xml:space="preserve">Muzeum Koronki w Koniakowie Izba Regionalna im. Marii Gwarek Koniaków 505  tel. 33 855 64 23   </w:t>
      </w:r>
    </w:p>
    <w:p w14:paraId="0DC65588" w14:textId="77777777" w:rsidR="005C37C6" w:rsidRDefault="00000000">
      <w:pPr>
        <w:pStyle w:val="Bezodstpw"/>
      </w:pPr>
      <w:r>
        <w:t xml:space="preserve">Izba Twórcza Heleny i Mieczysława </w:t>
      </w:r>
      <w:proofErr w:type="spellStart"/>
      <w:r>
        <w:t>Kamieniorzów</w:t>
      </w:r>
      <w:proofErr w:type="spellEnd"/>
      <w:r>
        <w:t xml:space="preserve"> Koniaków 301  tel. 33 855 65 61  </w:t>
      </w:r>
    </w:p>
    <w:p w14:paraId="0CCC04CC" w14:textId="77777777" w:rsidR="005C37C6" w:rsidRDefault="00000000">
      <w:pPr>
        <w:pStyle w:val="Bezodstpw"/>
      </w:pPr>
      <w:r>
        <w:t xml:space="preserve">Chata „Na szańcach” Tadeusza Rudzkiego 33 8557070 </w:t>
      </w:r>
    </w:p>
    <w:p w14:paraId="09E0B70B" w14:textId="77777777" w:rsidR="005C37C6" w:rsidRDefault="00000000">
      <w:pPr>
        <w:pStyle w:val="Bezodstpw"/>
      </w:pPr>
      <w:r>
        <w:t>Muzeum Świerka Istebniańskiego Telefon: 33-855 24 26</w:t>
      </w:r>
    </w:p>
    <w:p w14:paraId="0CDAC591" w14:textId="77777777" w:rsidR="005C37C6" w:rsidRDefault="00000000">
      <w:pPr>
        <w:pStyle w:val="Bezodstpw"/>
        <w:jc w:val="center"/>
        <w:rPr>
          <w:b/>
        </w:rPr>
      </w:pPr>
      <w:r>
        <w:rPr>
          <w:b/>
        </w:rPr>
        <w:t>WISŁA</w:t>
      </w:r>
    </w:p>
    <w:p w14:paraId="3FD9F15D" w14:textId="77777777" w:rsidR="005C37C6" w:rsidRDefault="00000000">
      <w:pPr>
        <w:pStyle w:val="Bezodstpw"/>
      </w:pPr>
      <w:r>
        <w:t xml:space="preserve">Muzeum Beskidzkie im. A. </w:t>
      </w:r>
      <w:proofErr w:type="spellStart"/>
      <w:r>
        <w:t>Podżorskiego</w:t>
      </w:r>
      <w:proofErr w:type="spellEnd"/>
      <w:r>
        <w:t xml:space="preserve">  43-460 Wisła, ul. Stellera 1    Tel. 33 855 22 50</w:t>
      </w:r>
    </w:p>
    <w:p w14:paraId="270D64A3" w14:textId="77777777" w:rsidR="005C37C6" w:rsidRDefault="00000000">
      <w:pPr>
        <w:pStyle w:val="Bezodstpw"/>
      </w:pPr>
      <w:r>
        <w:t xml:space="preserve">Muzeum Spadochroniarstwa   ul. Przylesie 1a   tel. 33  855 13 53 </w:t>
      </w:r>
    </w:p>
    <w:p w14:paraId="47DA919D" w14:textId="77777777" w:rsidR="005C37C6" w:rsidRDefault="00000000">
      <w:pPr>
        <w:pStyle w:val="Bezodstpw"/>
      </w:pPr>
      <w:r>
        <w:t xml:space="preserve">Galeria "Sportowe trofea Adama Małysza" ul. 1 Maja 48a   tel.  517 567 660  galeria@malysz.org </w:t>
      </w:r>
    </w:p>
    <w:p w14:paraId="27110A0E" w14:textId="77777777" w:rsidR="005C37C6" w:rsidRDefault="00000000">
      <w:pPr>
        <w:pStyle w:val="Bezodstpw"/>
      </w:pPr>
      <w:r>
        <w:t xml:space="preserve">Skocznia narciarska im. Adama Małysza Wisła Malinka  tel. 33/855 51 05  </w:t>
      </w:r>
    </w:p>
    <w:p w14:paraId="53BB82A4" w14:textId="77777777" w:rsidR="005C37C6" w:rsidRDefault="00000000">
      <w:pPr>
        <w:pStyle w:val="Bezodstpw"/>
      </w:pPr>
      <w:r>
        <w:t xml:space="preserve">Zapora na Jeziorze </w:t>
      </w:r>
      <w:proofErr w:type="spellStart"/>
      <w:r>
        <w:t>Czerniańskim</w:t>
      </w:r>
      <w:proofErr w:type="spellEnd"/>
      <w:r>
        <w:t xml:space="preserve">  -  Wisła Czarne </w:t>
      </w:r>
    </w:p>
    <w:p w14:paraId="5B8FB953" w14:textId="77777777" w:rsidR="005C37C6" w:rsidRDefault="00000000">
      <w:pPr>
        <w:pStyle w:val="Bezodstpw"/>
      </w:pPr>
      <w:r>
        <w:t xml:space="preserve">Zamek Prezydenta RP  ul. Zameczek 1  tel. 33/854 65 00    zamekwisla@zamekwisla.pl </w:t>
      </w:r>
    </w:p>
    <w:p w14:paraId="33C586A3" w14:textId="77777777" w:rsidR="005C37C6" w:rsidRDefault="00000000">
      <w:pPr>
        <w:pStyle w:val="Bezodstpw"/>
      </w:pPr>
      <w:r>
        <w:t xml:space="preserve">Kolej linowa Stożek ul. Zjazdowa 11  tel. 33/855 32 04 </w:t>
      </w:r>
    </w:p>
    <w:p w14:paraId="3BCADAC1" w14:textId="77777777" w:rsidR="005C37C6" w:rsidRDefault="00000000">
      <w:pPr>
        <w:pStyle w:val="Bezodstpw"/>
      </w:pPr>
      <w:r>
        <w:t xml:space="preserve">Muzeum Narciarstwa ul. Wodna 3 tel. 33/855 27 98 </w:t>
      </w:r>
    </w:p>
    <w:p w14:paraId="7036F926" w14:textId="77777777" w:rsidR="005C37C6" w:rsidRDefault="00000000">
      <w:pPr>
        <w:pStyle w:val="Bezodstpw"/>
      </w:pPr>
      <w:r>
        <w:t xml:space="preserve">Wystawa PTTK w Zameczku Myśliwskim Habsburgów - „Głuszec w Lasach Beskidu Śląskiego” w centrum Wisły (siedziba PTTK) Tel ; 33 8553560 </w:t>
      </w:r>
    </w:p>
    <w:p w14:paraId="08011B3F" w14:textId="77777777" w:rsidR="005C37C6" w:rsidRDefault="00000000">
      <w:pPr>
        <w:pStyle w:val="Bezodstpw"/>
      </w:pPr>
      <w:r>
        <w:t>Czekoladowa Figura Adama Małysza Pl. B. Hoffa 3   - Dom Zdrojowy.</w:t>
      </w:r>
    </w:p>
    <w:p w14:paraId="2D7EFDB4" w14:textId="77777777" w:rsidR="005C37C6" w:rsidRDefault="00000000">
      <w:pPr>
        <w:pStyle w:val="Bezodstpw"/>
        <w:jc w:val="center"/>
        <w:rPr>
          <w:b/>
        </w:rPr>
      </w:pPr>
      <w:r>
        <w:rPr>
          <w:b/>
        </w:rPr>
        <w:t>USTROŃ</w:t>
      </w:r>
    </w:p>
    <w:p w14:paraId="7BD7B69B" w14:textId="77777777" w:rsidR="005C37C6" w:rsidRDefault="00000000">
      <w:pPr>
        <w:pStyle w:val="Bezodstpw"/>
      </w:pPr>
      <w:r>
        <w:t xml:space="preserve">Leśny Park Niespodzianek – </w:t>
      </w:r>
      <w:proofErr w:type="spellStart"/>
      <w:r>
        <w:t>tel</w:t>
      </w:r>
      <w:proofErr w:type="spellEnd"/>
      <w:r>
        <w:t>; 515255161</w:t>
      </w:r>
    </w:p>
    <w:p w14:paraId="1D855ECF" w14:textId="77777777" w:rsidR="005C37C6" w:rsidRDefault="00000000">
      <w:pPr>
        <w:pStyle w:val="Bezodstpw"/>
      </w:pPr>
      <w:r>
        <w:t>Muzeum Ustrońskie im. Jana Jarockiego</w:t>
      </w:r>
      <w:r>
        <w:rPr>
          <w:rStyle w:val="Domylnaczcionkaakapitu"/>
          <w:rFonts w:eastAsia="Calibri"/>
        </w:rPr>
        <w:t xml:space="preserve"> - </w:t>
      </w:r>
      <w:r>
        <w:rPr>
          <w:rStyle w:val="Domylnaczcionkaakapitu"/>
          <w:szCs w:val="23"/>
          <w:shd w:val="clear" w:color="auto" w:fill="FFFFFF"/>
        </w:rPr>
        <w:t>tel. 33 854 29 96</w:t>
      </w:r>
    </w:p>
    <w:p w14:paraId="2092E07A" w14:textId="77777777" w:rsidR="005C37C6" w:rsidRDefault="00000000">
      <w:pPr>
        <w:pStyle w:val="Bezodstpw"/>
      </w:pPr>
      <w:r>
        <w:rPr>
          <w:rStyle w:val="Domylnaczcionkaakapitu"/>
          <w:szCs w:val="31"/>
        </w:rPr>
        <w:t xml:space="preserve">Muzeum Regionalne Stara Zagroda ul. Ogrodowa 1 </w:t>
      </w:r>
      <w:r>
        <w:rPr>
          <w:rStyle w:val="Domylnaczcionkaakapitu"/>
          <w:szCs w:val="23"/>
          <w:shd w:val="clear" w:color="auto" w:fill="FFFFFF"/>
        </w:rPr>
        <w:t>tel. 33 854 31 08</w:t>
      </w:r>
    </w:p>
    <w:p w14:paraId="3DBA616B" w14:textId="77777777" w:rsidR="005C37C6" w:rsidRDefault="00000000">
      <w:pPr>
        <w:pStyle w:val="Standard"/>
        <w:jc w:val="center"/>
        <w:rPr>
          <w:b/>
        </w:rPr>
      </w:pPr>
      <w:r>
        <w:rPr>
          <w:b/>
        </w:rPr>
        <w:t>BIELSKO BIAŁA</w:t>
      </w:r>
    </w:p>
    <w:p w14:paraId="32380915" w14:textId="77777777" w:rsidR="005C37C6" w:rsidRDefault="00000000">
      <w:pPr>
        <w:pStyle w:val="Bezodstpw"/>
      </w:pPr>
      <w:r>
        <w:t xml:space="preserve">Zamek Książąt Sułkowskich Muzeum Historyczne w Bielsku-Białej ul. Wzgórze 16,  Tel; 33 817 13 61                  </w:t>
      </w:r>
    </w:p>
    <w:p w14:paraId="2AC141D9" w14:textId="77777777" w:rsidR="005C37C6" w:rsidRDefault="00000000">
      <w:pPr>
        <w:pStyle w:val="Bezodstpw"/>
      </w:pPr>
      <w:r>
        <w:rPr>
          <w:rStyle w:val="Domylnaczcionkaakapitu"/>
          <w:kern w:val="3"/>
          <w:lang w:eastAsia="pl-PL"/>
        </w:rPr>
        <w:t xml:space="preserve">Stara Fabryka </w:t>
      </w:r>
      <w:r>
        <w:t xml:space="preserve">  pl. Żwirki i Wigury 8     Tel.: 33 812 23 67</w:t>
      </w:r>
    </w:p>
    <w:p w14:paraId="5307E5CB" w14:textId="77777777" w:rsidR="005C37C6" w:rsidRDefault="00000000">
      <w:pPr>
        <w:pStyle w:val="Bezodstpw"/>
      </w:pPr>
      <w:r>
        <w:t>Dom Tkacza ul. Jana III Sobieskiego 51   Tel.: 33 811 74 06</w:t>
      </w:r>
      <w:r>
        <w:rPr>
          <w:rStyle w:val="Domylnaczcionkaakapitu"/>
          <w:rFonts w:ascii="Helvetica" w:hAnsi="Helvetica" w:cs="Helvetica"/>
          <w:color w:val="FFFFFF"/>
          <w:sz w:val="21"/>
          <w:szCs w:val="21"/>
        </w:rPr>
        <w:br/>
      </w:r>
      <w:r>
        <w:rPr>
          <w:rStyle w:val="Wyrnienieintensywne"/>
          <w:b w:val="0"/>
          <w:i w:val="0"/>
          <w:color w:val="auto"/>
        </w:rPr>
        <w:t xml:space="preserve">Interaktywne Centrum Bajki i Animacji – ul. </w:t>
      </w:r>
      <w:hyperlink r:id="rId11" w:history="1">
        <w:r>
          <w:rPr>
            <w:rStyle w:val="Hipercze"/>
            <w:color w:val="auto"/>
            <w:u w:val="none"/>
            <w:shd w:val="clear" w:color="auto" w:fill="FFFFFF"/>
          </w:rPr>
          <w:t>Cieszyńska 24,</w:t>
        </w:r>
      </w:hyperlink>
      <w:r>
        <w:t xml:space="preserve">       </w:t>
      </w:r>
      <w:r>
        <w:rPr>
          <w:rStyle w:val="w8qarf"/>
          <w:bCs/>
          <w:shd w:val="clear" w:color="auto" w:fill="FFFFFF"/>
        </w:rPr>
        <w:t>Tel: </w:t>
      </w:r>
      <w:hyperlink r:id="rId12" w:history="1">
        <w:r>
          <w:rPr>
            <w:rStyle w:val="Hipercze"/>
            <w:color w:val="auto"/>
            <w:u w:val="none"/>
            <w:shd w:val="clear" w:color="auto" w:fill="FFFFFF"/>
          </w:rPr>
          <w:t>33 506 50 05</w:t>
        </w:r>
      </w:hyperlink>
    </w:p>
    <w:p w14:paraId="71076CEB" w14:textId="77777777" w:rsidR="005C37C6" w:rsidRDefault="00000000">
      <w:pPr>
        <w:pStyle w:val="Bezodstpw"/>
      </w:pPr>
      <w:r>
        <w:t>Muzeum Motoryzacji - ul. Kazimierza Wielkiego 1,     Tel: </w:t>
      </w:r>
      <w:hyperlink r:id="rId13" w:history="1">
        <w:r>
          <w:t>33 812 22 81</w:t>
        </w:r>
      </w:hyperlink>
    </w:p>
    <w:p w14:paraId="44EA5AD9" w14:textId="77777777" w:rsidR="005C37C6" w:rsidRDefault="00000000">
      <w:pPr>
        <w:pStyle w:val="Bezodstpw"/>
      </w:pPr>
      <w:r>
        <w:t>Dom Przyrodnika - ul. Wojciecha Bogusławskiego 18,   Tel: </w:t>
      </w:r>
      <w:hyperlink r:id="rId14" w:history="1">
        <w:r>
          <w:t>33 814 33 19</w:t>
        </w:r>
      </w:hyperlink>
    </w:p>
    <w:p w14:paraId="6DAC0AD3" w14:textId="77777777" w:rsidR="005C37C6" w:rsidRDefault="00000000">
      <w:pPr>
        <w:pStyle w:val="Bezodstpw"/>
      </w:pPr>
      <w:r>
        <w:lastRenderedPageBreak/>
        <w:t>Kolej Linowa (gondolowa) na Szyndzielnię - Aleja Armii Krajowej 366  Tel. 33 8144481   33 8142596    Krzywa Chata ul. Tartaczna 190    Tel; 33 822 82 30</w:t>
      </w:r>
    </w:p>
    <w:p w14:paraId="7C28323E" w14:textId="77777777" w:rsidR="005C37C6" w:rsidRDefault="00000000">
      <w:pPr>
        <w:pStyle w:val="Bezodstpw"/>
        <w:jc w:val="center"/>
        <w:rPr>
          <w:b/>
        </w:rPr>
      </w:pPr>
      <w:r>
        <w:rPr>
          <w:b/>
        </w:rPr>
        <w:t>CIESZYN</w:t>
      </w:r>
    </w:p>
    <w:p w14:paraId="2D1C5C73" w14:textId="77777777" w:rsidR="005C37C6" w:rsidRDefault="00000000">
      <w:pPr>
        <w:pStyle w:val="Bezodstpw"/>
      </w:pPr>
      <w:hyperlink r:id="rId15" w:history="1">
        <w:r>
          <w:t>Muzeum Śląska Cieszyńskiego</w:t>
        </w:r>
      </w:hyperlink>
      <w:r>
        <w:t xml:space="preserve">  Cieszyn, ul. </w:t>
      </w:r>
      <w:proofErr w:type="spellStart"/>
      <w:r>
        <w:t>Regera</w:t>
      </w:r>
      <w:proofErr w:type="spellEnd"/>
      <w:r>
        <w:t xml:space="preserve"> 6 </w:t>
      </w:r>
      <w:proofErr w:type="spellStart"/>
      <w:r>
        <w:t>tel</w:t>
      </w:r>
      <w:proofErr w:type="spellEnd"/>
      <w:r>
        <w:t>; 33 852 15 77</w:t>
      </w:r>
    </w:p>
    <w:p w14:paraId="34137F38" w14:textId="77777777" w:rsidR="005C37C6" w:rsidRDefault="00000000">
      <w:pPr>
        <w:pStyle w:val="Bezodstpw"/>
      </w:pPr>
      <w:r>
        <w:t xml:space="preserve">Wzgórze Zamkowe - Wieża Piastowska, Rotunda św. Mikołaja i św. Wacława – </w:t>
      </w:r>
      <w:proofErr w:type="spellStart"/>
      <w:r>
        <w:t>tel</w:t>
      </w:r>
      <w:proofErr w:type="spellEnd"/>
      <w:r>
        <w:t xml:space="preserve">; +48 33 8510821 </w:t>
      </w:r>
    </w:p>
    <w:p w14:paraId="6B046035" w14:textId="77777777" w:rsidR="005C37C6" w:rsidRDefault="00000000">
      <w:pPr>
        <w:pStyle w:val="Bezodstpw"/>
        <w:ind w:left="720"/>
        <w:jc w:val="center"/>
      </w:pPr>
      <w:r>
        <w:t> </w:t>
      </w:r>
      <w:r>
        <w:rPr>
          <w:rStyle w:val="Domylnaczcionkaakapitu"/>
          <w:b/>
        </w:rPr>
        <w:t>GÓRKI WIELKIE i GÓRKI MAŁE</w:t>
      </w:r>
    </w:p>
    <w:p w14:paraId="21EBBB6E" w14:textId="77777777" w:rsidR="005C37C6" w:rsidRDefault="00000000">
      <w:pPr>
        <w:pStyle w:val="Bezodstpw"/>
      </w:pPr>
      <w:r>
        <w:t xml:space="preserve">Muzeum Zofii Kossak – Szatkowskiej - </w:t>
      </w:r>
      <w:r>
        <w:rPr>
          <w:rStyle w:val="Domylnaczcionkaakapitu"/>
          <w:shd w:val="clear" w:color="auto" w:fill="FFFFFF"/>
        </w:rPr>
        <w:t xml:space="preserve">43-436 Górki Wielkie ul. Stary Dwór 2 </w:t>
      </w:r>
      <w:proofErr w:type="spellStart"/>
      <w:r>
        <w:rPr>
          <w:rStyle w:val="Domylnaczcionkaakapitu"/>
          <w:shd w:val="clear" w:color="auto" w:fill="FFFFFF"/>
        </w:rPr>
        <w:t>tel</w:t>
      </w:r>
      <w:proofErr w:type="spellEnd"/>
      <w:r>
        <w:rPr>
          <w:rStyle w:val="Domylnaczcionkaakapitu"/>
          <w:shd w:val="clear" w:color="auto" w:fill="FFFFFF"/>
        </w:rPr>
        <w:t>; 33 853 95 15</w:t>
      </w:r>
    </w:p>
    <w:p w14:paraId="6B822D45" w14:textId="77777777" w:rsidR="005C37C6" w:rsidRDefault="00000000">
      <w:pPr>
        <w:pStyle w:val="Bezodstpw"/>
      </w:pPr>
      <w:r>
        <w:t xml:space="preserve">Centrum Kultury i Sztuki "Dwór Kossaków" - </w:t>
      </w:r>
      <w:r>
        <w:rPr>
          <w:rStyle w:val="Domylnaczcionkaakapitu"/>
          <w:shd w:val="clear" w:color="auto" w:fill="FFFFFF"/>
        </w:rPr>
        <w:t xml:space="preserve">43-436 Górki Wielkie ul. Stary Dwór 4 </w:t>
      </w:r>
      <w:proofErr w:type="spellStart"/>
      <w:r>
        <w:rPr>
          <w:rStyle w:val="Domylnaczcionkaakapitu"/>
          <w:shd w:val="clear" w:color="auto" w:fill="FFFFFF"/>
        </w:rPr>
        <w:t>tel</w:t>
      </w:r>
      <w:proofErr w:type="spellEnd"/>
      <w:r>
        <w:rPr>
          <w:rStyle w:val="Domylnaczcionkaakapitu"/>
          <w:shd w:val="clear" w:color="auto" w:fill="FFFFFF"/>
        </w:rPr>
        <w:t>; 33 851 03 51</w:t>
      </w:r>
    </w:p>
    <w:p w14:paraId="7C0FA6C0" w14:textId="77777777" w:rsidR="005C37C6" w:rsidRDefault="00000000">
      <w:pPr>
        <w:pStyle w:val="Bezodstpw"/>
      </w:pPr>
      <w:r>
        <w:t xml:space="preserve">Chlebowa Chata </w:t>
      </w:r>
      <w:r>
        <w:rPr>
          <w:rStyle w:val="Domylnaczcionkaakapitu"/>
          <w:szCs w:val="20"/>
          <w:shd w:val="clear" w:color="auto" w:fill="FFFFFF"/>
        </w:rPr>
        <w:t xml:space="preserve">43-436 Górki Małe ul. Breńska 113 </w:t>
      </w:r>
      <w:proofErr w:type="spellStart"/>
      <w:r>
        <w:rPr>
          <w:rStyle w:val="Domylnaczcionkaakapitu"/>
          <w:szCs w:val="20"/>
          <w:shd w:val="clear" w:color="auto" w:fill="FFFFFF"/>
        </w:rPr>
        <w:t>tel</w:t>
      </w:r>
      <w:proofErr w:type="spellEnd"/>
      <w:r>
        <w:rPr>
          <w:rStyle w:val="Domylnaczcionkaakapitu"/>
          <w:szCs w:val="20"/>
          <w:shd w:val="clear" w:color="auto" w:fill="FFFFFF"/>
        </w:rPr>
        <w:t>; 33 853 96 30</w:t>
      </w:r>
    </w:p>
    <w:p w14:paraId="7F7D0929" w14:textId="77777777" w:rsidR="005C37C6" w:rsidRDefault="00000000">
      <w:pPr>
        <w:pStyle w:val="Bezodstpw"/>
      </w:pPr>
      <w:r>
        <w:rPr>
          <w:rStyle w:val="Domylnaczcionkaakapitu"/>
          <w:szCs w:val="20"/>
          <w:shd w:val="clear" w:color="auto" w:fill="FFFFFF"/>
        </w:rPr>
        <w:t xml:space="preserve">Bacówka „Bucze” - </w:t>
      </w:r>
      <w:r>
        <w:t>Górki Wielkie  ul. Harcerska tel. 536 092 503</w:t>
      </w:r>
    </w:p>
    <w:p w14:paraId="7AD55C02" w14:textId="77777777" w:rsidR="005C37C6" w:rsidRDefault="00000000">
      <w:pPr>
        <w:pStyle w:val="Bezodstpw"/>
        <w:jc w:val="center"/>
        <w:rPr>
          <w:b/>
        </w:rPr>
      </w:pPr>
      <w:r>
        <w:rPr>
          <w:b/>
        </w:rPr>
        <w:t>GRODZIEC</w:t>
      </w:r>
    </w:p>
    <w:p w14:paraId="6637AB24" w14:textId="77777777" w:rsidR="005C37C6" w:rsidRDefault="00000000">
      <w:pPr>
        <w:pStyle w:val="Bezodstpw"/>
      </w:pPr>
      <w:r>
        <w:t xml:space="preserve">Muzeum Zamkowe </w:t>
      </w:r>
      <w:r>
        <w:rPr>
          <w:rStyle w:val="Domylnaczcionkaakapitu"/>
          <w:szCs w:val="20"/>
          <w:shd w:val="clear" w:color="auto" w:fill="FFFFFF"/>
        </w:rPr>
        <w:t xml:space="preserve">43-386 Grodziec Tel; </w:t>
      </w:r>
      <w:hyperlink r:id="rId16" w:history="1">
        <w:r>
          <w:t>691 230 708</w:t>
        </w:r>
      </w:hyperlink>
      <w:r>
        <w:t xml:space="preserve">    </w:t>
      </w:r>
      <w:r>
        <w:rPr>
          <w:rStyle w:val="Domylnaczcionkaakapitu"/>
          <w:sz w:val="22"/>
          <w:szCs w:val="22"/>
        </w:rPr>
        <w:t>(bilet - 15 zł, czas zwiedzania – 1 h)</w:t>
      </w:r>
    </w:p>
    <w:p w14:paraId="00AD6C02" w14:textId="77777777" w:rsidR="005C37C6" w:rsidRDefault="00000000">
      <w:pPr>
        <w:pStyle w:val="Bezodstpw"/>
      </w:pPr>
      <w:r>
        <w:rPr>
          <w:rStyle w:val="Domylnaczcionkaakapitu"/>
          <w:b/>
        </w:rPr>
        <w:t xml:space="preserve">                                                                           SKOCZÓW</w:t>
      </w:r>
      <w:hyperlink r:id="rId17" w:tooltip="więcej..." w:history="1">
        <w:r>
          <w:br/>
          <w:t>Muzeum im. Gustawa Morcinka</w:t>
        </w:r>
      </w:hyperlink>
      <w:r>
        <w:t xml:space="preserve"> 43-430 Skoczów ul. Fabryczna 5 </w:t>
      </w:r>
      <w:proofErr w:type="spellStart"/>
      <w:r>
        <w:t>tel</w:t>
      </w:r>
      <w:proofErr w:type="spellEnd"/>
      <w:r>
        <w:t>; 33 853 29 13</w:t>
      </w:r>
      <w:hyperlink r:id="rId18" w:tooltip="więcej..." w:history="1">
        <w:r>
          <w:br/>
          <w:t xml:space="preserve">Muzeum Parafialne im. Św. Jana </w:t>
        </w:r>
        <w:proofErr w:type="spellStart"/>
        <w:r>
          <w:t>Sarkandra</w:t>
        </w:r>
        <w:proofErr w:type="spellEnd"/>
      </w:hyperlink>
      <w:r>
        <w:t xml:space="preserve"> 43-430 Skoczów Rynek 2 </w:t>
      </w:r>
      <w:proofErr w:type="spellStart"/>
      <w:r>
        <w:t>tel</w:t>
      </w:r>
      <w:proofErr w:type="spellEnd"/>
      <w:r>
        <w:t>; 33 853 08 13</w:t>
      </w:r>
    </w:p>
    <w:p w14:paraId="181539BC" w14:textId="77777777" w:rsidR="005C37C6" w:rsidRDefault="00000000">
      <w:pPr>
        <w:pStyle w:val="Bezodstpw"/>
        <w:jc w:val="center"/>
      </w:pPr>
      <w:r>
        <w:rPr>
          <w:rStyle w:val="Domylnaczcionkaakapitu"/>
          <w:b/>
        </w:rPr>
        <w:t xml:space="preserve">            TRZYNIEC </w:t>
      </w:r>
      <w:r>
        <w:t>(Czechy)</w:t>
      </w:r>
    </w:p>
    <w:p w14:paraId="01548CD6" w14:textId="77777777" w:rsidR="005C37C6" w:rsidRDefault="00000000">
      <w:pPr>
        <w:pStyle w:val="Bezodstpw"/>
      </w:pPr>
      <w:r>
        <w:t xml:space="preserve">Muzeum miasta – </w:t>
      </w:r>
      <w:proofErr w:type="spellStart"/>
      <w:r>
        <w:t>tel</w:t>
      </w:r>
      <w:proofErr w:type="spellEnd"/>
      <w:r>
        <w:t>; +420 558 535 882</w:t>
      </w:r>
    </w:p>
    <w:p w14:paraId="23AB9AD0" w14:textId="77777777" w:rsidR="005C37C6" w:rsidRDefault="00000000">
      <w:pPr>
        <w:pStyle w:val="Bezodstpw"/>
        <w:jc w:val="center"/>
      </w:pPr>
      <w:r>
        <w:rPr>
          <w:rStyle w:val="Domylnaczcionkaakapitu"/>
          <w:b/>
        </w:rPr>
        <w:t xml:space="preserve">JABŁONKÓW </w:t>
      </w:r>
      <w:r>
        <w:t>(Czechy)</w:t>
      </w:r>
    </w:p>
    <w:p w14:paraId="095EEE14" w14:textId="77777777" w:rsidR="005C37C6" w:rsidRDefault="00000000">
      <w:pPr>
        <w:pStyle w:val="Bezodstpw"/>
      </w:pPr>
      <w:r>
        <w:t xml:space="preserve">Muzeum Biblii – </w:t>
      </w:r>
      <w:proofErr w:type="spellStart"/>
      <w:r>
        <w:t>tel</w:t>
      </w:r>
      <w:proofErr w:type="spellEnd"/>
      <w:r>
        <w:t xml:space="preserve">; </w:t>
      </w:r>
      <w:r>
        <w:rPr>
          <w:rStyle w:val="Domylnaczcionkaakapitu"/>
          <w:szCs w:val="23"/>
          <w:shd w:val="clear" w:color="auto" w:fill="FFFFFF"/>
        </w:rPr>
        <w:t>+420 605 015 604</w:t>
      </w:r>
    </w:p>
    <w:p w14:paraId="19E027B2" w14:textId="77777777" w:rsidR="005C37C6" w:rsidRDefault="00000000">
      <w:pPr>
        <w:pStyle w:val="Bezodstpw"/>
      </w:pPr>
      <w:r>
        <w:rPr>
          <w:rStyle w:val="Domylnaczcionkaakapitu"/>
          <w:szCs w:val="23"/>
          <w:shd w:val="clear" w:color="auto" w:fill="FFFFFF"/>
        </w:rPr>
        <w:t xml:space="preserve">Muzeum </w:t>
      </w:r>
      <w:proofErr w:type="spellStart"/>
      <w:r>
        <w:rPr>
          <w:rStyle w:val="Domylnaczcionkaakapitu"/>
          <w:szCs w:val="23"/>
          <w:shd w:val="clear" w:color="auto" w:fill="FFFFFF"/>
        </w:rPr>
        <w:t>Trójstyku</w:t>
      </w:r>
      <w:proofErr w:type="spellEnd"/>
      <w:r>
        <w:rPr>
          <w:rStyle w:val="Domylnaczcionkaakapitu"/>
          <w:szCs w:val="23"/>
          <w:shd w:val="clear" w:color="auto" w:fill="FFFFFF"/>
        </w:rPr>
        <w:t xml:space="preserve"> – </w:t>
      </w:r>
      <w:proofErr w:type="spellStart"/>
      <w:r>
        <w:t>tel</w:t>
      </w:r>
      <w:proofErr w:type="spellEnd"/>
      <w:r>
        <w:t>; +420</w:t>
      </w:r>
      <w:r>
        <w:rPr>
          <w:rStyle w:val="Domylnaczcionkaakapitu"/>
          <w:szCs w:val="27"/>
          <w:shd w:val="clear" w:color="auto" w:fill="E8ECEE"/>
        </w:rPr>
        <w:t xml:space="preserve"> </w:t>
      </w:r>
      <w:r>
        <w:t>593 033 094</w:t>
      </w:r>
    </w:p>
    <w:sectPr w:rsidR="005C37C6">
      <w:pgSz w:w="11906" w:h="16838"/>
      <w:pgMar w:top="709" w:right="707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5E71595" w14:textId="77777777" w:rsidR="008507EE" w:rsidRDefault="008507EE">
      <w:r>
        <w:separator/>
      </w:r>
    </w:p>
  </w:endnote>
  <w:endnote w:type="continuationSeparator" w:id="0">
    <w:p w14:paraId="435F0264" w14:textId="77777777" w:rsidR="008507EE" w:rsidRDefault="0085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4CAD678" w14:textId="77777777" w:rsidR="008507EE" w:rsidRDefault="008507EE">
      <w:r>
        <w:rPr>
          <w:color w:val="000000"/>
        </w:rPr>
        <w:separator/>
      </w:r>
    </w:p>
  </w:footnote>
  <w:footnote w:type="continuationSeparator" w:id="0">
    <w:p w14:paraId="063A5A7C" w14:textId="77777777" w:rsidR="008507EE" w:rsidRDefault="00850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F507452"/>
    <w:multiLevelType w:val="multilevel"/>
    <w:tmpl w:val="6826DB9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22607BF8"/>
    <w:multiLevelType w:val="multilevel"/>
    <w:tmpl w:val="5FA0F02C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38084D82"/>
    <w:multiLevelType w:val="multilevel"/>
    <w:tmpl w:val="7B18DA24"/>
    <w:styleLink w:val="WWNum2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" w15:restartNumberingAfterBreak="0">
    <w:nsid w:val="5A0663BB"/>
    <w:multiLevelType w:val="multilevel"/>
    <w:tmpl w:val="ABF0B518"/>
    <w:styleLink w:val="WWNum3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num w:numId="1" w16cid:durableId="893661330">
    <w:abstractNumId w:val="1"/>
  </w:num>
  <w:num w:numId="2" w16cid:durableId="2046978543">
    <w:abstractNumId w:val="0"/>
  </w:num>
  <w:num w:numId="3" w16cid:durableId="617180873">
    <w:abstractNumId w:val="2"/>
  </w:num>
  <w:num w:numId="4" w16cid:durableId="2034303991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5"/>
  <w:proofState w:spelling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37C6"/>
    <w:rsid w:val="000D35EB"/>
    <w:rsid w:val="0052626F"/>
    <w:rsid w:val="005C37C6"/>
    <w:rsid w:val="0085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35036"/>
  <w15:docId w15:val="{2DD9A2E0-084E-BC46-A12C-ED278E6E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ahoma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uiPriority w:val="9"/>
    <w:qFormat/>
    <w:pPr>
      <w:spacing w:before="280" w:after="280"/>
      <w:outlineLvl w:val="0"/>
    </w:pPr>
    <w:rPr>
      <w:b/>
      <w:bCs/>
      <w:kern w:val="3"/>
      <w:sz w:val="48"/>
      <w:szCs w:val="48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">
    <w:name w:val="Nagłówek 1"/>
    <w:basedOn w:val="Normalny"/>
    <w:next w:val="Normalny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agwek2">
    <w:name w:val="Nagłówek 2"/>
    <w:basedOn w:val="Normalny"/>
    <w:pPr>
      <w:widowControl/>
      <w:suppressAutoHyphens w:val="0"/>
      <w:spacing w:before="100" w:after="100"/>
      <w:textAlignment w:val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agwek3">
    <w:name w:val="Nagłówek 3"/>
    <w:basedOn w:val="Normalny"/>
    <w:next w:val="Normalny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Nagwek4">
    <w:name w:val="Nagłówek 4"/>
    <w:basedOn w:val="Normalny"/>
    <w:next w:val="Normalny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Lista">
    <w:name w:val="Lista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Bezodstpw">
    <w:name w:val="Bez odstępów"/>
    <w:pPr>
      <w:widowControl/>
      <w:suppressAutoHyphens/>
    </w:pPr>
    <w:rPr>
      <w:rFonts w:ascii="Times New Roman" w:eastAsia="Times New Roman" w:hAnsi="Times New Roman" w:cs="Times New Roman"/>
      <w:lang w:eastAsia="ar-SA"/>
    </w:rPr>
  </w:style>
  <w:style w:type="paragraph" w:customStyle="1" w:styleId="Akapitzlist">
    <w:name w:val="Akapit z listą"/>
    <w:basedOn w:val="Standard"/>
    <w:pPr>
      <w:spacing w:after="200" w:line="276" w:lineRule="auto"/>
      <w:ind w:left="720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NormalnyWeb">
    <w:name w:val="Normalny (Web)"/>
    <w:basedOn w:val="Standard"/>
    <w:pPr>
      <w:spacing w:before="280" w:after="280"/>
    </w:pPr>
    <w:rPr>
      <w:lang w:eastAsia="pl-PL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Pogrubienie">
    <w:name w:val="Pogrubienie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w8qarf">
    <w:name w:val="w8qarf"/>
    <w:basedOn w:val="Domylnaczcionkaakapitu"/>
  </w:style>
  <w:style w:type="character" w:customStyle="1" w:styleId="lrzxr">
    <w:name w:val="lrzxr"/>
    <w:basedOn w:val="Domylnaczcionkaakapitu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</w:style>
  <w:style w:type="character" w:customStyle="1" w:styleId="ListLabel20">
    <w:name w:val="ListLabel 20"/>
    <w:rPr>
      <w:color w:val="auto"/>
      <w:szCs w:val="18"/>
      <w:u w:val="none"/>
    </w:rPr>
  </w:style>
  <w:style w:type="character" w:customStyle="1" w:styleId="Wyrnienieintensywne">
    <w:name w:val="Wyróżnienie intensywne"/>
    <w:basedOn w:val="Domylnaczcionkaakapitu"/>
    <w:rPr>
      <w:b/>
      <w:bCs/>
      <w:i/>
      <w:iCs/>
      <w:color w:val="4F81BD"/>
    </w:rPr>
  </w:style>
  <w:style w:type="character" w:customStyle="1" w:styleId="Hipercze">
    <w:name w:val="Hiperłącze"/>
    <w:basedOn w:val="Domylnaczcionkaakapitu"/>
    <w:rPr>
      <w:color w:val="0000FF"/>
      <w:u w:val="single"/>
    </w:rPr>
  </w:style>
  <w:style w:type="paragraph" w:customStyle="1" w:styleId="Tytu">
    <w:name w:val="Tytuł"/>
    <w:basedOn w:val="Normalny"/>
    <w:next w:val="Normalny"/>
    <w:pPr>
      <w:spacing w:after="300"/>
    </w:pPr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character" w:customStyle="1" w:styleId="TytuZnak">
    <w:name w:val="Tytuł Znak"/>
    <w:basedOn w:val="Domylnaczcionkaakapitu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character" w:customStyle="1" w:styleId="Wyrnieniedelikatne">
    <w:name w:val="Wyróżnienie delikatne"/>
    <w:basedOn w:val="Domylnaczcionkaakapitu"/>
    <w:rPr>
      <w:i/>
      <w:iCs/>
      <w:color w:val="808080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rPr>
      <w:rFonts w:ascii="Cambria" w:eastAsia="Times New Roman" w:hAnsi="Cambria" w:cs="Times New Roman"/>
      <w:b/>
      <w:bCs/>
      <w:color w:val="4F81BD"/>
    </w:rPr>
  </w:style>
  <w:style w:type="character" w:customStyle="1" w:styleId="BezodstpwZnak">
    <w:name w:val="Bez odstępów Znak"/>
    <w:basedOn w:val="Domylnaczcionkaakapitu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Podtytu">
    <w:name w:val="Podtytuł"/>
    <w:basedOn w:val="Normalny"/>
    <w:next w:val="Normalny"/>
    <w:rPr>
      <w:rFonts w:ascii="Cambria" w:eastAsia="Times New Roman" w:hAnsi="Cambria" w:cs="Times New Roman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rPr>
      <w:rFonts w:ascii="Cambria" w:eastAsia="Times New Roman" w:hAnsi="Cambria" w:cs="Times New Roman"/>
      <w:i/>
      <w:iCs/>
      <w:color w:val="4F81BD"/>
      <w:spacing w:val="15"/>
      <w:szCs w:val="24"/>
    </w:rPr>
  </w:style>
  <w:style w:type="character" w:customStyle="1" w:styleId="Nagwek1Znak1">
    <w:name w:val="Nagłówek 1 Znak1"/>
    <w:basedOn w:val="Domylnaczcionkaakapitu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nagrapie.beskidy.pl" TargetMode="External"/><Relationship Id="rId13" Type="http://schemas.openxmlformats.org/officeDocument/2006/relationships/hyperlink" Target="https://www.google.pl/search?client=opera&amp;q=muzeum+motoryzacji+bielsko+bia&#322;a+cennik&amp;sourceid=opera&amp;ie=UTF-8&amp;oe=UTF-8" TargetMode="External"/><Relationship Id="rId18" Type="http://schemas.openxmlformats.org/officeDocument/2006/relationships/hyperlink" Target="http://www.skoczow.pl/page/548,muzea.html?id=170" TargetMode="External"/><Relationship Id="rId3" Type="http://schemas.openxmlformats.org/officeDocument/2006/relationships/settings" Target="settings.xml"/><Relationship Id="rId7" Type="http://schemas.openxmlformats.org/officeDocument/2006/relationships/hyperlink" Target="tel:+48515-406-623" TargetMode="External"/><Relationship Id="rId12" Type="http://schemas.openxmlformats.org/officeDocument/2006/relationships/hyperlink" Target="https://www.google.com/search?client=opera&amp;q=interaktywne+centrum+bajki+i+animacji+w+bielsku-bia&#322;ej&amp;sourceid=opera&amp;ie=UTF-" TargetMode="External"/><Relationship Id="rId17" Type="http://schemas.openxmlformats.org/officeDocument/2006/relationships/hyperlink" Target="http://www.skoczow.pl/page/548,muzea.html?id=2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gs_ssp=eJzj4tZP1zc0MigrMa3IMWC0UjWoMDE3NEs0NzEzt0wxNDI0SLMyqEhMBvITjdKMUpONLY0NTb0EqhJzU7MVyhXSi_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sa=t&amp;rct=j&amp;q=&amp;esrc=s&amp;source=web&amp;cd=&amp;ved=2ahUKEwiS6seO_q6HAxUsSPEDHXL4DrsQ4kB6BAgcEAM&amp;url=%2Fmaps%2F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ieszyn.pl/?p=addressesShow&amp;iAddress=178&amp;iCategory=2887" TargetMode="External"/><Relationship Id="rId10" Type="http://schemas.openxmlformats.org/officeDocument/2006/relationships/hyperlink" Target="https://www.google.com/search?client=opera&amp;q=centrum+pasterskie+w+koniakowie&amp;sourceid=opera&amp;ie=UTF-8&amp;oe=UTF-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grapie.beskidy.pl" TargetMode="External"/><Relationship Id="rId14" Type="http://schemas.openxmlformats.org/officeDocument/2006/relationships/hyperlink" Target="https://www.google.pl/search?client=opera&amp;hs=e8M&amp;ei=dTM6W8_qN4yNmgXs5LeoCA&amp;q=dom+przyrodnika+bielsko&amp;oq=Dom+Przyrodnika&amp;gs_l=p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1230</Words>
  <Characters>6828</Characters>
  <Application>Microsoft Office Word</Application>
  <DocSecurity>0</DocSecurity>
  <Lines>129</Lines>
  <Paragraphs>105</Paragraphs>
  <ScaleCrop>false</ScaleCrop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Wojciech Bajer</cp:lastModifiedBy>
  <cp:revision>2</cp:revision>
  <dcterms:created xsi:type="dcterms:W3CDTF">2026-07-14T20:17:00Z</dcterms:created>
  <dcterms:modified xsi:type="dcterms:W3CDTF">2026-07-14T20:17:00Z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